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31AFC" w14:textId="77777777" w:rsidR="0083086B" w:rsidRDefault="0083086B" w:rsidP="0049230A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1 istanza di partecipazione</w:t>
      </w:r>
    </w:p>
    <w:p w14:paraId="55EEE1E7" w14:textId="77777777" w:rsidR="0083086B" w:rsidRDefault="0083086B" w:rsidP="0049230A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14:paraId="485D4923" w14:textId="77777777" w:rsidR="0083086B" w:rsidRDefault="0083086B" w:rsidP="0049230A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Dell’ </w:t>
      </w:r>
      <w:r>
        <w:rPr>
          <w:rFonts w:ascii="Arial" w:hAnsi="Arial" w:cs="Arial"/>
          <w:b/>
          <w:bCs/>
          <w:color w:val="000000"/>
        </w:rPr>
        <w:t>I.I.S. “Galileo Ferraris” di Vercelli</w:t>
      </w:r>
    </w:p>
    <w:p w14:paraId="3DCBA4F9" w14:textId="3F3A645B" w:rsidR="0083086B" w:rsidRPr="0083086B" w:rsidRDefault="0083086B" w:rsidP="0049230A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3086B">
        <w:rPr>
          <w:rFonts w:ascii="Arial" w:hAnsi="Arial" w:cs="Arial"/>
          <w:b/>
          <w:bCs/>
          <w:u w:val="single"/>
        </w:rPr>
        <w:t>Oggetto</w:t>
      </w:r>
      <w:r w:rsidRPr="0083086B">
        <w:rPr>
          <w:rFonts w:ascii="Arial" w:hAnsi="Arial" w:cs="Arial"/>
          <w:b/>
          <w:bCs/>
        </w:rPr>
        <w:t xml:space="preserve">: </w:t>
      </w:r>
      <w:bookmarkStart w:id="0" w:name="_Hlk114061468"/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 xml:space="preserve">Avviso di selezione di personale per l’affidamento di incarichi in qualità di ESPERTO </w:t>
      </w:r>
      <w:r w:rsidRPr="0083086B">
        <w:rPr>
          <w:rFonts w:ascii="Arial" w:hAnsi="Arial" w:cs="Arial"/>
          <w:b/>
          <w:bCs/>
        </w:rPr>
        <w:t xml:space="preserve">per la realizzazione di </w:t>
      </w:r>
      <w:r w:rsidR="005454B6" w:rsidRPr="0083086B">
        <w:rPr>
          <w:rFonts w:ascii="Arial" w:hAnsi="Arial" w:cs="Arial"/>
          <w:b/>
          <w:bCs/>
        </w:rPr>
        <w:t>percorsi di mentoring e orientamento</w:t>
      </w:r>
      <w:r w:rsidR="005454B6">
        <w:rPr>
          <w:rFonts w:ascii="Arial" w:hAnsi="Arial" w:cs="Arial"/>
          <w:b/>
          <w:bCs/>
        </w:rPr>
        <w:t xml:space="preserve">: </w:t>
      </w:r>
      <w:proofErr w:type="spellStart"/>
      <w:r w:rsidR="005454B6">
        <w:rPr>
          <w:rFonts w:ascii="Arial" w:hAnsi="Arial" w:cs="Arial"/>
          <w:b/>
          <w:bCs/>
        </w:rPr>
        <w:t>Mentor</w:t>
      </w:r>
      <w:proofErr w:type="spellEnd"/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 w:rsidRPr="0083086B">
        <w:rPr>
          <w:rStyle w:val="eop"/>
          <w:rFonts w:ascii="Arial" w:hAnsi="Arial" w:cs="Arial"/>
          <w:sz w:val="22"/>
          <w:szCs w:val="22"/>
        </w:rPr>
        <w:t> </w:t>
      </w:r>
      <w:r w:rsidRPr="0083086B">
        <w:rPr>
          <w:rFonts w:ascii="Arial" w:hAnsi="Arial" w:cs="Arial"/>
          <w:sz w:val="18"/>
          <w:szCs w:val="18"/>
        </w:rPr>
        <w:t xml:space="preserve"> </w:t>
      </w:r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>PIANO NAZIONALE DI RIPRESA E RESILIENZA. MISSIONE 4: ISTRUZIONE E RICERCA. Componente 1 – Potenziamento dell’offerta dei servizi di istruzione: dagli asili nido alle Università. Investimento 1.4: Riduzione dei divari territoriali (M4C1I1.4-2022-981).</w:t>
      </w:r>
    </w:p>
    <w:p w14:paraId="4884B574" w14:textId="77777777" w:rsidR="0083086B" w:rsidRDefault="0083086B" w:rsidP="004923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 DI PARTECIPAZIONE</w:t>
      </w:r>
    </w:p>
    <w:p w14:paraId="26320A8B" w14:textId="77777777" w:rsidR="0083086B" w:rsidRDefault="0083086B" w:rsidP="004923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bookmarkEnd w:id="0"/>
    <w:p w14:paraId="68CB4372" w14:textId="77777777" w:rsidR="0083086B" w:rsidRDefault="0083086B" w:rsidP="0049230A">
      <w:pPr>
        <w:suppressAutoHyphens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3086B" w14:paraId="66E2CA90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E75B2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93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A6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B7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8B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61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1FC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52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6C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34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69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02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AB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52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C5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E0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71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81F505" w14:textId="77777777" w:rsidR="0083086B" w:rsidRDefault="0083086B" w:rsidP="0049230A">
      <w:pPr>
        <w:suppressAutoHyphens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3086B" w14:paraId="6986788F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17A3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8B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82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91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31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8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F9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D2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3E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DC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34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E7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87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C7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30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00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F8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CC00D4" w14:textId="77777777" w:rsidR="0083086B" w:rsidRDefault="0083086B" w:rsidP="0049230A">
      <w:pPr>
        <w:suppressAutoHyphens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3086B" w14:paraId="4DFA887C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8C10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4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3F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A6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C9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F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24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6A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AD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68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6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87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D0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F3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9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2E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B1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52C97A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31BF38A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80B4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1AD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1BE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47BF8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0E7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8D8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8D1A9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D45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7A0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A82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EB5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41BBA8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F713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3B9E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DA36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4433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0FED86F6" w14:textId="77777777" w:rsidR="0083086B" w:rsidRDefault="0083086B" w:rsidP="0049230A">
      <w:pPr>
        <w:suppressAutoHyphens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7EC7B7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F3D7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87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A7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22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06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0EA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88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48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20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35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B1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94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0D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28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D7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9A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4EE02CEA" w14:textId="77777777" w:rsidR="0083086B" w:rsidRDefault="0083086B" w:rsidP="0049230A">
      <w:pPr>
        <w:suppressAutoHyphens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408D86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27FED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B1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F4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764AF1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3EAC3DC1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25A9F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4D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B9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A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CD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6A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B2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A7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DA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47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1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5E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AB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74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99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96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C9F971" w14:textId="77777777" w:rsidR="0083086B" w:rsidRDefault="0083086B" w:rsidP="0049230A">
      <w:pPr>
        <w:suppressAutoHyphens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29572B58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73463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4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2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269448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3086B" w14:paraId="3ADF0865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3424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45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681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59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44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A2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27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0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F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10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5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1C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12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29B4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1A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66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7D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51DF23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3086B" w14:paraId="2968F957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A106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B8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3B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70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F8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EA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3B32494F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7EF0D896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3393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A7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CD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13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38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C2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40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B0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3F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68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4B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C2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78B1DED6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3086B" w14:paraId="295D2C2E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EAAC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76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70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98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188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FE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69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FF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42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27F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E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0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ED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67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20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1C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AC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  <w:tr w:rsidR="0083086B" w14:paraId="6A06FF13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4AC2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DB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3B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3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39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1C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B14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6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E4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8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E7A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C7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A0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F5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B7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3D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EF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29745A77" w14:textId="77777777" w:rsidR="0083086B" w:rsidRDefault="0083086B" w:rsidP="0049230A">
      <w:pPr>
        <w:suppressAutoHyphens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SCRIVERE ANCHE E-MAIL IN STAMPATELLO</w:t>
      </w:r>
    </w:p>
    <w:p w14:paraId="6FBF438C" w14:textId="07BFB199" w:rsidR="0083086B" w:rsidRDefault="0083086B" w:rsidP="0049230A">
      <w:pPr>
        <w:suppressAutoHyphens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CHIEDE di essere ammesso/a alla </w:t>
      </w:r>
      <w:r>
        <w:rPr>
          <w:rFonts w:ascii="Arial" w:hAnsi="Arial" w:cs="Arial"/>
          <w:b/>
          <w:bCs/>
        </w:rPr>
        <w:t xml:space="preserve">procedura di selezione di cui all’oggetto, relativa a </w:t>
      </w:r>
      <w:r>
        <w:rPr>
          <w:rStyle w:val="normaltextrun"/>
          <w:rFonts w:ascii="Arial" w:hAnsi="Arial" w:cs="Arial"/>
          <w:b/>
          <w:bCs/>
        </w:rPr>
        <w:t xml:space="preserve">ESPERTO </w:t>
      </w:r>
      <w:r>
        <w:rPr>
          <w:rFonts w:ascii="Arial" w:hAnsi="Arial" w:cs="Arial"/>
          <w:b/>
          <w:bCs/>
        </w:rPr>
        <w:t>per la realizzazione di PERCORSI DI MENTORING E ORIENTAMENTO</w:t>
      </w:r>
    </w:p>
    <w:p w14:paraId="178F342B" w14:textId="77777777" w:rsidR="0083086B" w:rsidRDefault="0083086B" w:rsidP="0049230A">
      <w:pPr>
        <w:suppressAutoHyphens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</w:rPr>
        <w:t xml:space="preserve"> di essere inserito/a nella graduatoria di:</w:t>
      </w:r>
    </w:p>
    <w:p w14:paraId="6BD11515" w14:textId="77777777" w:rsidR="0083086B" w:rsidRDefault="0083086B" w:rsidP="0049230A">
      <w:pPr>
        <w:suppressAutoHyphens/>
        <w:spacing w:after="0"/>
        <w:rPr>
          <w:rFonts w:ascii="Arial" w:hAnsi="Arial" w:cs="Arial"/>
          <w:b/>
        </w:rPr>
      </w:pPr>
    </w:p>
    <w:p w14:paraId="4F22C110" w14:textId="77777777" w:rsidR="0083086B" w:rsidRDefault="0083086B" w:rsidP="0049230A">
      <w:pPr>
        <w:suppressAutoHyphens/>
        <w:jc w:val="both"/>
        <w:rPr>
          <w:rFonts w:ascii="Arial" w:eastAsia="Times New Roman" w:hAnsi="Arial" w:cs="Arial"/>
          <w:b/>
          <w:lang w:eastAsia="it-IT"/>
        </w:rPr>
      </w:pPr>
    </w:p>
    <w:p w14:paraId="0355552A" w14:textId="77777777" w:rsidR="0083086B" w:rsidRDefault="0083086B" w:rsidP="0049230A">
      <w:pPr>
        <w:suppressAutoHyphens/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PERCORSI DI MENTORING E ORIENTAMENTO </w:t>
      </w:r>
    </w:p>
    <w:p w14:paraId="7BB0D145" w14:textId="77777777" w:rsidR="001B203B" w:rsidRDefault="001B203B" w:rsidP="0049230A">
      <w:pPr>
        <w:suppressAutoHyphens/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2E4A7B70" w14:textId="47AD124C" w:rsidR="001B203B" w:rsidRDefault="001B203B" w:rsidP="0049230A">
      <w:pPr>
        <w:suppressAutoHyphens/>
        <w:spacing w:after="0" w:line="30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96363">
        <w:rPr>
          <w:rFonts w:ascii="Arial" w:hAnsi="Arial" w:cs="Arial"/>
          <w:b/>
          <w:bCs/>
        </w:rPr>
      </w:r>
      <w:r w:rsidR="0049636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49230A">
        <w:rPr>
          <w:rFonts w:ascii="Arial" w:hAnsi="Arial" w:cs="Arial"/>
          <w:b/>
          <w:bCs/>
        </w:rPr>
        <w:t>MENTOR</w:t>
      </w:r>
    </w:p>
    <w:p w14:paraId="7A6E398C" w14:textId="77777777" w:rsidR="0083086B" w:rsidRDefault="0083086B" w:rsidP="0049230A">
      <w:pPr>
        <w:suppressAutoHyphens/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1A2A319" w14:textId="77777777" w:rsidR="0083086B" w:rsidRDefault="0083086B" w:rsidP="0049230A">
      <w:pPr>
        <w:suppressAutoHyphens/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F29FB38" w14:textId="77777777" w:rsidR="001B203B" w:rsidRDefault="001B203B" w:rsidP="0049230A">
      <w:pPr>
        <w:suppressAutoHyphens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68977BF1" w14:textId="77777777" w:rsidR="0083086B" w:rsidRDefault="0083086B" w:rsidP="0049230A">
      <w:p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67ABC46" w14:textId="77777777" w:rsidR="0083086B" w:rsidRDefault="0083086B" w:rsidP="0049230A">
      <w:pPr>
        <w:pStyle w:val="Default"/>
        <w:suppressAutoHyphens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95763C" w14:textId="77777777" w:rsidR="0083086B" w:rsidRDefault="0083086B" w:rsidP="0049230A">
      <w:pPr>
        <w:pStyle w:val="Default"/>
        <w:suppressAutoHyphens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9E5CD76" w14:textId="77777777" w:rsidR="0083086B" w:rsidRDefault="0083086B" w:rsidP="0049230A">
      <w:pPr>
        <w:pStyle w:val="Default"/>
        <w:suppressAutoHyphens/>
        <w:jc w:val="center"/>
        <w:rPr>
          <w:rFonts w:ascii="Arial" w:hAnsi="Arial" w:cs="Arial"/>
          <w:sz w:val="22"/>
          <w:szCs w:val="22"/>
        </w:rPr>
      </w:pPr>
    </w:p>
    <w:p w14:paraId="300816D6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14:paraId="4160E9F5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3DFC2A28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godere dei diritti civili e politici; </w:t>
      </w:r>
    </w:p>
    <w:p w14:paraId="0DEA0552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5DAC486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14:paraId="14B22931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14:paraId="11E2EE7B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14:paraId="49E3A891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14:paraId="3DC6B23F" w14:textId="37EF4461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 possedere titoli e competenze specifiche adeguate allo svolgimento delle attività previste in riferimento al profilo per cui partecipa alla selezione</w:t>
      </w:r>
      <w:r w:rsidR="0049230A">
        <w:rPr>
          <w:rFonts w:ascii="Arial" w:hAnsi="Arial" w:cs="Arial"/>
        </w:rPr>
        <w:t>, come richiesti dall’avviso.</w:t>
      </w:r>
      <w:r>
        <w:rPr>
          <w:rFonts w:ascii="Arial" w:hAnsi="Arial" w:cs="Arial"/>
        </w:rPr>
        <w:t xml:space="preserve"> </w:t>
      </w:r>
    </w:p>
    <w:p w14:paraId="0AB0E020" w14:textId="77777777" w:rsidR="0083086B" w:rsidRDefault="0083086B" w:rsidP="0049230A">
      <w:pPr>
        <w:pStyle w:val="Paragrafoelenco"/>
        <w:suppressAutoHyphens/>
        <w:spacing w:after="160" w:line="256" w:lineRule="auto"/>
        <w:ind w:left="0"/>
        <w:rPr>
          <w:rFonts w:ascii="Arial" w:hAnsi="Arial" w:cs="Arial"/>
        </w:rPr>
      </w:pPr>
    </w:p>
    <w:p w14:paraId="229444FC" w14:textId="5C0A7250" w:rsidR="0058454F" w:rsidRDefault="0058454F" w:rsidP="0049230A">
      <w:pPr>
        <w:suppressAutoHyphens/>
        <w:spacing w:after="0" w:line="240" w:lineRule="auto"/>
        <w:jc w:val="both"/>
      </w:pPr>
      <w:r>
        <w:br w:type="page"/>
      </w:r>
    </w:p>
    <w:p w14:paraId="17D04AA5" w14:textId="77777777" w:rsidR="0083086B" w:rsidRDefault="0083086B" w:rsidP="0049230A">
      <w:pPr>
        <w:suppressAutoHyphens/>
        <w:spacing w:after="0" w:line="240" w:lineRule="auto"/>
        <w:jc w:val="both"/>
      </w:pPr>
    </w:p>
    <w:p w14:paraId="2D272B79" w14:textId="77777777" w:rsidR="0083086B" w:rsidRDefault="0083086B" w:rsidP="0049230A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bookmarkStart w:id="1" w:name="_GoBack"/>
      <w:bookmarkEnd w:id="1"/>
      <w:r>
        <w:rPr>
          <w:rFonts w:ascii="Arial" w:hAnsi="Arial" w:cs="Arial"/>
          <w:b/>
        </w:rPr>
        <w:t>In merito alla dichiarazione di insussistenza di eventuali incompatibilità</w:t>
      </w:r>
    </w:p>
    <w:p w14:paraId="52BB9613" w14:textId="77777777" w:rsidR="0083086B" w:rsidRDefault="0083086B" w:rsidP="0049230A">
      <w:pPr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14:paraId="01793DEF" w14:textId="77777777" w:rsidR="0083086B" w:rsidRDefault="0083086B" w:rsidP="0049230A">
      <w:pPr>
        <w:pStyle w:val="Paragrafoelenco"/>
        <w:suppressAutoHyphens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496363">
        <w:rPr>
          <w:rFonts w:ascii="Arial" w:hAnsi="Arial" w:cs="Arial"/>
          <w:b/>
        </w:rPr>
      </w:r>
      <w:r w:rsidR="00496363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ALLEGA APPOSITA DICHIARAZIONE SOTTOSCRITTA SU MODELLO</w:t>
      </w:r>
    </w:p>
    <w:p w14:paraId="2349A3F0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</w:p>
    <w:p w14:paraId="5B22E4CF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14:paraId="64B0CE7F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38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copia di un documento di identità valido;</w:t>
      </w:r>
    </w:p>
    <w:p w14:paraId="6DEED8DE" w14:textId="22B6C1AA" w:rsidR="0083086B" w:rsidRDefault="0083086B" w:rsidP="0049230A">
      <w:pPr>
        <w:pStyle w:val="Paragrafoelenco"/>
        <w:widowControl/>
        <w:numPr>
          <w:ilvl w:val="0"/>
          <w:numId w:val="7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 Tabella di autovalutazione. </w:t>
      </w:r>
    </w:p>
    <w:p w14:paraId="7F02AAB7" w14:textId="77777777" w:rsidR="0083086B" w:rsidRDefault="0083086B" w:rsidP="0049230A">
      <w:pPr>
        <w:pStyle w:val="Paragrafoelenco"/>
        <w:tabs>
          <w:tab w:val="num" w:pos="284"/>
        </w:tabs>
        <w:suppressAutoHyphens/>
        <w:ind w:left="284" w:hanging="284"/>
        <w:rPr>
          <w:rFonts w:ascii="Arial" w:hAnsi="Arial" w:cs="Arial"/>
          <w:color w:val="000000"/>
        </w:rPr>
      </w:pPr>
    </w:p>
    <w:p w14:paraId="245C283E" w14:textId="77777777" w:rsidR="0083086B" w:rsidRDefault="0083086B" w:rsidP="0049230A">
      <w:pPr>
        <w:pStyle w:val="Paragrafoelenco"/>
        <w:tabs>
          <w:tab w:val="num" w:pos="284"/>
        </w:tabs>
        <w:suppressAutoHyphens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14:paraId="7E808C71" w14:textId="77777777" w:rsidR="0083086B" w:rsidRDefault="0083086B" w:rsidP="0049230A">
      <w:pPr>
        <w:pStyle w:val="Paragrafoelenco"/>
        <w:suppressAutoHyphens/>
        <w:spacing w:after="5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496363">
        <w:rPr>
          <w:rFonts w:ascii="Arial" w:hAnsi="Arial" w:cs="Arial"/>
          <w:b/>
        </w:rPr>
      </w:r>
      <w:r w:rsidR="00496363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La propria residenza </w:t>
      </w:r>
    </w:p>
    <w:p w14:paraId="2498B48D" w14:textId="77777777" w:rsidR="0083086B" w:rsidRDefault="0083086B" w:rsidP="0049230A">
      <w:pPr>
        <w:pStyle w:val="Paragrafoelenco"/>
        <w:suppressAutoHyphens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496363">
        <w:rPr>
          <w:rFonts w:ascii="Arial" w:hAnsi="Arial" w:cs="Arial"/>
          <w:b/>
        </w:rPr>
      </w:r>
      <w:r w:rsidR="00496363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14:paraId="11535579" w14:textId="6A48B1EB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con la presente, ai sensi e per gli effetti del Reg.to UE 2016/679 (GDPR) e della normativa specifica consultabile </w:t>
      </w:r>
      <w:r>
        <w:rPr>
          <w:rFonts w:ascii="Arial" w:hAnsi="Arial" w:cs="Arial"/>
        </w:rPr>
        <w:t xml:space="preserve">all’indirizzo </w:t>
      </w:r>
      <w:hyperlink r:id="rId7" w:history="1">
        <w:r>
          <w:rPr>
            <w:rStyle w:val="Collegamentoipertestuale"/>
            <w:rFonts w:ascii="Arial" w:hAnsi="Arial" w:cs="Arial"/>
          </w:rPr>
          <w:t>https://www.garanteprivacy.it/codice</w:t>
        </w:r>
      </w:hyperlink>
      <w:r>
        <w:rPr>
          <w:rFonts w:ascii="Arial" w:hAnsi="Arial" w:cs="Arial"/>
        </w:rPr>
        <w:t xml:space="preserve">, visionata l’informativa </w:t>
      </w:r>
      <w:r w:rsidR="006E5832">
        <w:rPr>
          <w:rFonts w:ascii="Arial" w:hAnsi="Arial" w:cs="Arial"/>
        </w:rPr>
        <w:t xml:space="preserve">allegata </w:t>
      </w:r>
      <w:r>
        <w:rPr>
          <w:rFonts w:ascii="Arial" w:hAnsi="Arial" w:cs="Arial"/>
        </w:rPr>
        <w:t>e richiamata in Avviso</w:t>
      </w:r>
      <w:r w:rsidR="006E5832">
        <w:rPr>
          <w:rFonts w:ascii="Arial" w:hAnsi="Arial" w:cs="Arial"/>
        </w:rPr>
        <w:t>.</w:t>
      </w:r>
    </w:p>
    <w:p w14:paraId="4502CB0A" w14:textId="77777777" w:rsidR="0083086B" w:rsidRDefault="0083086B" w:rsidP="0049230A">
      <w:pPr>
        <w:suppressAutoHyphens/>
        <w:ind w:left="284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17340E6F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L’Istituto di </w:t>
      </w:r>
      <w:r>
        <w:rPr>
          <w:rFonts w:ascii="Arial" w:hAnsi="Arial" w:cs="Arial"/>
          <w:bCs/>
          <w:color w:val="000000"/>
        </w:rPr>
        <w:t xml:space="preserve">Istruzione Superiore </w:t>
      </w:r>
      <w:r w:rsidR="00E974B3">
        <w:rPr>
          <w:rFonts w:ascii="Arial" w:hAnsi="Arial" w:cs="Arial"/>
          <w:bCs/>
          <w:color w:val="000000"/>
        </w:rPr>
        <w:t>“Galileo Ferraris”</w:t>
      </w:r>
      <w:r>
        <w:rPr>
          <w:rFonts w:ascii="Arial" w:hAnsi="Arial" w:cs="Arial"/>
          <w:bCs/>
          <w:color w:val="000000"/>
        </w:rPr>
        <w:t xml:space="preserve"> di Vercelli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al trattamento, anche con l’ausilio di mezzi informatici e telematici, dei dati personali forniti dal sottoscritto, con le modalità indicate nell’informativa sopra indicata.</w:t>
      </w:r>
    </w:p>
    <w:p w14:paraId="431A7CF5" w14:textId="77777777" w:rsidR="0083086B" w:rsidRDefault="0083086B" w:rsidP="0049230A">
      <w:pPr>
        <w:suppressAutoHyphens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1B1942CC" w14:textId="18204D72" w:rsidR="006E5832" w:rsidRDefault="006E5832" w:rsidP="0049230A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A0F0FD7" w14:textId="43EAF60C" w:rsidR="0083086B" w:rsidRPr="00AB121C" w:rsidRDefault="0083086B" w:rsidP="0049230A">
      <w:pPr>
        <w:suppressAutoHyphens/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>Allegato 2</w:t>
      </w:r>
    </w:p>
    <w:p w14:paraId="7EDF530A" w14:textId="77777777" w:rsidR="0083086B" w:rsidRPr="00AB121C" w:rsidRDefault="0083086B" w:rsidP="0049230A">
      <w:pPr>
        <w:suppressAutoHyphens/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</w:p>
    <w:p w14:paraId="58819FB7" w14:textId="3A67E714" w:rsidR="0083086B" w:rsidRPr="00AB121C" w:rsidRDefault="0083086B" w:rsidP="0049230A">
      <w:pPr>
        <w:suppressAutoHyphens/>
        <w:spacing w:after="0"/>
        <w:jc w:val="center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>ESPERTO</w:t>
      </w:r>
      <w:r w:rsidR="001B203B" w:rsidRPr="00AB121C">
        <w:rPr>
          <w:rFonts w:asciiTheme="majorHAnsi" w:hAnsiTheme="majorHAnsi" w:cstheme="majorHAnsi"/>
          <w:b/>
          <w:bCs/>
        </w:rPr>
        <w:t xml:space="preserve"> PER</w:t>
      </w:r>
      <w:r w:rsidRPr="00AB121C">
        <w:rPr>
          <w:rFonts w:asciiTheme="majorHAnsi" w:hAnsiTheme="majorHAnsi" w:cstheme="majorHAnsi"/>
          <w:b/>
          <w:bCs/>
        </w:rPr>
        <w:t xml:space="preserve"> </w:t>
      </w:r>
      <w:r w:rsidR="001B203B" w:rsidRPr="00AB121C">
        <w:rPr>
          <w:rFonts w:asciiTheme="majorHAnsi" w:hAnsiTheme="majorHAnsi" w:cstheme="majorHAnsi"/>
          <w:b/>
          <w:bCs/>
        </w:rPr>
        <w:t>IL MENTORING</w:t>
      </w:r>
      <w:r w:rsidRPr="00AB121C">
        <w:rPr>
          <w:rFonts w:asciiTheme="majorHAnsi" w:hAnsiTheme="majorHAnsi" w:cstheme="majorHAnsi"/>
          <w:b/>
          <w:bCs/>
        </w:rPr>
        <w:t>:</w:t>
      </w:r>
    </w:p>
    <w:p w14:paraId="47553D49" w14:textId="77777777" w:rsidR="0083086B" w:rsidRPr="00AB121C" w:rsidRDefault="0083086B" w:rsidP="0049230A">
      <w:pPr>
        <w:suppressAutoHyphens/>
        <w:spacing w:after="0"/>
        <w:jc w:val="both"/>
        <w:rPr>
          <w:rStyle w:val="eop"/>
          <w:rFonts w:asciiTheme="majorHAnsi" w:hAnsiTheme="majorHAnsi" w:cstheme="majorHAnsi"/>
        </w:rPr>
      </w:pPr>
    </w:p>
    <w:p w14:paraId="2C1CEAAB" w14:textId="77777777" w:rsidR="0083086B" w:rsidRPr="00AB121C" w:rsidRDefault="0083086B" w:rsidP="0049230A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AB121C">
        <w:rPr>
          <w:rFonts w:asciiTheme="majorHAnsi" w:hAnsiTheme="majorHAnsi" w:cstheme="majorHAnsi"/>
          <w:b/>
          <w:color w:val="000000"/>
        </w:rPr>
        <w:t xml:space="preserve">Scheda di autovalutazione </w:t>
      </w:r>
    </w:p>
    <w:p w14:paraId="6C637118" w14:textId="77777777" w:rsidR="0083086B" w:rsidRPr="00AB121C" w:rsidRDefault="0083086B" w:rsidP="0049230A">
      <w:pPr>
        <w:suppressAutoHyphens/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3118"/>
        <w:gridCol w:w="1276"/>
        <w:gridCol w:w="1099"/>
      </w:tblGrid>
      <w:tr w:rsidR="0083086B" w:rsidRPr="00AB121C" w14:paraId="54F01B3E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0CB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84F4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9E1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E9EB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A84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83086B" w:rsidRPr="00AB121C" w14:paraId="332E476A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BF1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DE09" w14:textId="77777777" w:rsidR="0083086B" w:rsidRPr="00AB121C" w:rsidRDefault="0083086B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Laurea specialistica/magistrale o titolo equipollente del vecchio ordinamento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608" w14:textId="35E93E8A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Punti </w:t>
            </w:r>
            <w:r w:rsidR="00155A3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per ciascuna laurea conseguita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6ED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9A7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BC07D8" w:rsidRPr="00AB121C" w14:paraId="07E432DB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212" w14:textId="52FF5CF6" w:rsidR="00BC07D8" w:rsidRPr="00AB121C" w:rsidRDefault="00BC07D8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5C4" w14:textId="59CC4709" w:rsidR="005454B6" w:rsidRDefault="005454B6" w:rsidP="0049230A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Titolo di studio più alto posseduto:</w:t>
            </w:r>
          </w:p>
          <w:p w14:paraId="0CCE07C7" w14:textId="77777777" w:rsidR="005454B6" w:rsidRPr="005454B6" w:rsidRDefault="005454B6" w:rsidP="0049230A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0"/>
                <w:szCs w:val="20"/>
                <w:lang w:eastAsia="zh-CN" w:bidi="hi-IN"/>
              </w:rPr>
            </w:pPr>
          </w:p>
          <w:p w14:paraId="605115CB" w14:textId="378DBCB7" w:rsidR="00BC07D8" w:rsidRPr="00BC07D8" w:rsidRDefault="00BC07D8" w:rsidP="0049230A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Laurea magistrale con punteggio:</w:t>
            </w:r>
          </w:p>
          <w:p w14:paraId="21BDEB02" w14:textId="77777777" w:rsidR="00BC07D8" w:rsidRPr="00BC07D8" w:rsidRDefault="00BC07D8" w:rsidP="0049230A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105 ≤ X &lt; 108</w:t>
            </w:r>
          </w:p>
          <w:p w14:paraId="0DED728A" w14:textId="77777777" w:rsidR="00BC07D8" w:rsidRPr="00BC07D8" w:rsidRDefault="00BC07D8" w:rsidP="0049230A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108 ≤ X ≤ 110</w:t>
            </w:r>
          </w:p>
          <w:p w14:paraId="40FF40EA" w14:textId="77777777" w:rsidR="00BC07D8" w:rsidRDefault="00BC07D8" w:rsidP="0049230A">
            <w:pPr>
              <w:suppressAutoHyphens/>
              <w:spacing w:after="0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AB121C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110 con Lode</w:t>
            </w:r>
          </w:p>
          <w:p w14:paraId="6427783F" w14:textId="77777777" w:rsidR="005454B6" w:rsidRPr="005454B6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454B6">
              <w:rPr>
                <w:rFonts w:asciiTheme="majorHAnsi" w:hAnsiTheme="majorHAnsi" w:cstheme="majorHAnsi"/>
                <w:sz w:val="24"/>
                <w:szCs w:val="24"/>
              </w:rPr>
              <w:t>OPPURE</w:t>
            </w:r>
          </w:p>
          <w:p w14:paraId="194DA088" w14:textId="2CBAB071" w:rsidR="005454B6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Diploma di Scuola Secondaria di Secondo Grado con punteggio:</w:t>
            </w:r>
          </w:p>
          <w:p w14:paraId="56D5A71B" w14:textId="3487C5EC" w:rsidR="005454B6" w:rsidRDefault="005454B6" w:rsidP="005454B6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60</w:t>
            </w: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 xml:space="preserve"> ≤ X ≤ </w:t>
            </w:r>
            <w:r w:rsidR="004E76CE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85</w:t>
            </w:r>
          </w:p>
          <w:p w14:paraId="5D78A720" w14:textId="3F68BD96" w:rsidR="005454B6" w:rsidRPr="00BC07D8" w:rsidRDefault="004E76CE" w:rsidP="005454B6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86</w:t>
            </w:r>
            <w:r w:rsidR="005454B6"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 xml:space="preserve"> ≤ X ≤ 1</w:t>
            </w:r>
            <w:r w:rsidR="005454B6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0</w:t>
            </w:r>
            <w:r w:rsidR="005454B6"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0</w:t>
            </w:r>
          </w:p>
          <w:p w14:paraId="4AD4F21D" w14:textId="708293AE" w:rsidR="005454B6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 con Lode</w:t>
            </w:r>
          </w:p>
          <w:p w14:paraId="68302615" w14:textId="0B8A11AE" w:rsidR="005454B6" w:rsidRPr="005454B6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629" w14:textId="06D68EFD" w:rsidR="005454B6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70382D17" w14:textId="581FEE85" w:rsidR="005454B6" w:rsidRPr="00C557E5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0E5408" w14:textId="77777777" w:rsidR="005454B6" w:rsidRPr="004E76CE" w:rsidRDefault="005454B6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5DFBD6" w14:textId="02F6663D" w:rsidR="00BC07D8" w:rsidRPr="00AB121C" w:rsidRDefault="00BC07D8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1</w:t>
            </w:r>
          </w:p>
          <w:p w14:paraId="0F932D9E" w14:textId="77777777" w:rsidR="00BC07D8" w:rsidRPr="00AB121C" w:rsidRDefault="00BC07D8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2</w:t>
            </w:r>
          </w:p>
          <w:p w14:paraId="6D432801" w14:textId="77777777" w:rsidR="00BC07D8" w:rsidRDefault="00BC07D8" w:rsidP="0049230A">
            <w:pPr>
              <w:suppressAutoHyphens/>
              <w:spacing w:after="0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3</w:t>
            </w:r>
          </w:p>
          <w:p w14:paraId="14495678" w14:textId="77777777" w:rsidR="005454B6" w:rsidRDefault="005454B6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DCAAB8" w14:textId="77777777" w:rsidR="005454B6" w:rsidRDefault="005454B6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7CB9F3" w14:textId="3ED7B6FA" w:rsidR="005454B6" w:rsidRDefault="005454B6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74E7EC" w14:textId="77777777" w:rsidR="005454B6" w:rsidRPr="00AB121C" w:rsidRDefault="005454B6" w:rsidP="005454B6">
            <w:pPr>
              <w:suppressAutoHyphens/>
              <w:spacing w:after="0"/>
              <w:jc w:val="both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1</w:t>
            </w:r>
          </w:p>
          <w:p w14:paraId="0BF21EAE" w14:textId="77777777" w:rsidR="005454B6" w:rsidRPr="00AB121C" w:rsidRDefault="005454B6" w:rsidP="005454B6">
            <w:pPr>
              <w:suppressAutoHyphens/>
              <w:spacing w:after="0"/>
              <w:jc w:val="both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2</w:t>
            </w:r>
          </w:p>
          <w:p w14:paraId="628FB9CC" w14:textId="03F720A5" w:rsidR="005454B6" w:rsidRDefault="005454B6" w:rsidP="005454B6">
            <w:pPr>
              <w:suppressAutoHyphens/>
              <w:spacing w:after="0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3</w:t>
            </w:r>
          </w:p>
          <w:p w14:paraId="1A31E0A7" w14:textId="6C8E205E" w:rsidR="005454B6" w:rsidRPr="00AB121C" w:rsidRDefault="005454B6" w:rsidP="004E76CE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529" w14:textId="77777777" w:rsidR="00BC07D8" w:rsidRPr="00AB121C" w:rsidRDefault="00BC07D8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C1B" w14:textId="77777777" w:rsidR="00BC07D8" w:rsidRPr="00AB121C" w:rsidRDefault="00BC07D8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83086B" w:rsidRPr="00AB121C" w14:paraId="01FAB4BA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1FB0" w14:textId="7A3B8EC4" w:rsidR="0083086B" w:rsidRPr="00AB121C" w:rsidRDefault="00AB121C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4DD" w14:textId="77777777" w:rsidR="0083086B" w:rsidRPr="00AB121C" w:rsidRDefault="0083086B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Master universitari di I e II livello relativi alle competenze previste dall’Avviso con durata minima non inferiore a 1500 ore/60CFU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AEC" w14:textId="77777777" w:rsidR="0083086B" w:rsidRPr="00AB121C" w:rsidRDefault="0083086B" w:rsidP="0049230A">
            <w:pPr>
              <w:suppressAutoHyphens/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B5F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3E5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83086B" w:rsidRPr="00AB121C" w14:paraId="34BAE8A7" w14:textId="77777777" w:rsidTr="00D876A4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2DB" w14:textId="6AA48C91" w:rsidR="0083086B" w:rsidRPr="00AB121C" w:rsidRDefault="00AB121C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046" w14:textId="4047C0B6" w:rsidR="0083086B" w:rsidRPr="00AB121C" w:rsidRDefault="00D876A4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Qualifiche conseguite o corsi frequentati riguardo le scienze dell’Educazione, la Psicologia, tecniche educative, tecniche motivazionale e l’orientamento al lavoro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E6A" w14:textId="5103FC36" w:rsidR="0083086B" w:rsidRPr="00AB121C" w:rsidRDefault="00D876A4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Punti 1 per ogni corso frequentato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FEB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1D2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7C716227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D76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397" w14:textId="77777777" w:rsidR="0083086B" w:rsidRPr="00AB121C" w:rsidRDefault="0083086B" w:rsidP="0049230A">
            <w:pPr>
              <w:suppressAutoHyphens/>
              <w:spacing w:before="12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Esperienze lavorative nell’ambito di interventi analoghi a quelli previsti nell’Avviso prestate in scuole secondarie di 2^ grado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026A" w14:textId="77777777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5 punti per ciascun anno scolastico (sarà valutato come </w:t>
            </w:r>
            <w:proofErr w:type="spellStart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a.s.</w:t>
            </w:r>
            <w:proofErr w:type="spellEnd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intero un periodo pari o superiore ai 6 mesi)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8871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6E2" w14:textId="77777777" w:rsidR="0083086B" w:rsidRPr="00AB121C" w:rsidRDefault="0083086B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1090F324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B4B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017" w14:textId="77777777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Esperienze lavorative nell’ambito di interventi analoghi a quelli previsti nell’Avviso prestati in scuole di altro grado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602" w14:textId="77777777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3 punti per ciascun anno scolastico (sarà valutato come </w:t>
            </w:r>
            <w:proofErr w:type="spellStart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a.s.</w:t>
            </w:r>
            <w:proofErr w:type="spellEnd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intero un periodo pari o superiore ai 6 mesi)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AE5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D0" w14:textId="77777777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0C7BFB5F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6DC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409" w14:textId="77777777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Esperienze lavorative nell’ambito di interventi analoghi a quelli previsti nell’Avviso prestate in ambito extrascolastico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0D5C" w14:textId="46F37E8F" w:rsidR="0083086B" w:rsidRPr="00AB121C" w:rsidRDefault="00AB121C" w:rsidP="0049230A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3086B"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punti per ciascun anno (sarà valutato come anno intero un periodo pari o superiore ai 6 mesi). Massimo: 15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870" w14:textId="77777777" w:rsidR="0083086B" w:rsidRPr="00AB121C" w:rsidRDefault="0083086B" w:rsidP="0049230A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1763" w14:textId="11A36A20" w:rsidR="0083086B" w:rsidRPr="00AB121C" w:rsidRDefault="0083086B" w:rsidP="0049230A">
            <w:pPr>
              <w:suppressAutoHyphen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876A4" w:rsidRPr="00AB121C" w14:paraId="77BF19D0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F89" w14:textId="794E3154" w:rsidR="00D876A4" w:rsidRPr="00AB121C" w:rsidRDefault="00D876A4" w:rsidP="00D876A4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BEA" w14:textId="33E9F5CB" w:rsidR="00D876A4" w:rsidRPr="00AB121C" w:rsidRDefault="00D876A4" w:rsidP="00D876A4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Incarichi formalizzati di collaborazione con Università e/o Enti di ricerca nell’ambito dei processi pedagogico-educativi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BE1F" w14:textId="31872AF0" w:rsidR="00D876A4" w:rsidRPr="00AB121C" w:rsidRDefault="00D876A4" w:rsidP="00D876A4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Punti 1 per anno accademico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9B5C" w14:textId="77777777" w:rsidR="00D876A4" w:rsidRPr="00AB121C" w:rsidRDefault="00D876A4" w:rsidP="00D876A4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C1B6" w14:textId="77777777" w:rsidR="00D876A4" w:rsidRPr="00AB121C" w:rsidRDefault="00D876A4" w:rsidP="00D876A4">
            <w:pPr>
              <w:suppressAutoHyphen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876A4" w:rsidRPr="00AB121C" w14:paraId="635721F7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6F6C" w14:textId="20BEDBD8" w:rsidR="00D876A4" w:rsidRDefault="00D876A4" w:rsidP="00D876A4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30D" w14:textId="660B8089" w:rsidR="00D876A4" w:rsidRPr="00AB121C" w:rsidRDefault="00D876A4" w:rsidP="00D876A4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Esperienze nell’associazionismo, volontariato e promozione sociale.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1C4" w14:textId="0B3AD550" w:rsidR="00D876A4" w:rsidRPr="00AB121C" w:rsidRDefault="00D876A4" w:rsidP="00D876A4">
            <w:pPr>
              <w:suppressAutoHyphens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Punti 0,5 per esperienza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750" w14:textId="77777777" w:rsidR="00D876A4" w:rsidRPr="00AB121C" w:rsidRDefault="00D876A4" w:rsidP="00D876A4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3C3F" w14:textId="77777777" w:rsidR="00D876A4" w:rsidRPr="00AB121C" w:rsidRDefault="00D876A4" w:rsidP="00A076CB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876A4" w:rsidRPr="00AB121C" w14:paraId="7544B4DD" w14:textId="77777777" w:rsidTr="00AB121C">
        <w:trPr>
          <w:trHeight w:val="497"/>
          <w:jc w:val="center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D27" w14:textId="77777777" w:rsidR="00D876A4" w:rsidRPr="00AB121C" w:rsidRDefault="00D876A4" w:rsidP="00D876A4">
            <w:pPr>
              <w:suppressAutoHyphens/>
              <w:spacing w:after="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925" w14:textId="77777777" w:rsidR="00D876A4" w:rsidRPr="00AB121C" w:rsidRDefault="00D876A4" w:rsidP="00D876A4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7DA" w14:textId="77777777" w:rsidR="00D876A4" w:rsidRPr="00AB121C" w:rsidRDefault="00D876A4" w:rsidP="00D876A4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</w:tbl>
    <w:p w14:paraId="67DB66FD" w14:textId="77777777" w:rsidR="0083086B" w:rsidRPr="00AB121C" w:rsidRDefault="0083086B" w:rsidP="0049230A">
      <w:pPr>
        <w:suppressAutoHyphens/>
        <w:spacing w:after="0" w:line="240" w:lineRule="auto"/>
        <w:rPr>
          <w:rFonts w:asciiTheme="majorHAnsi" w:hAnsiTheme="majorHAnsi" w:cstheme="majorHAnsi"/>
        </w:rPr>
      </w:pPr>
    </w:p>
    <w:p w14:paraId="670AD68B" w14:textId="77777777" w:rsidR="001B203B" w:rsidRPr="00AB121C" w:rsidRDefault="001B203B" w:rsidP="0049230A">
      <w:pPr>
        <w:suppressAutoHyphens/>
        <w:spacing w:after="0" w:line="240" w:lineRule="auto"/>
        <w:rPr>
          <w:rFonts w:asciiTheme="majorHAnsi" w:hAnsiTheme="majorHAnsi" w:cstheme="majorHAnsi"/>
        </w:rPr>
      </w:pPr>
    </w:p>
    <w:p w14:paraId="0A0875A1" w14:textId="3C2E6C57" w:rsidR="0083086B" w:rsidRPr="00BA740A" w:rsidRDefault="0083086B" w:rsidP="0049230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AB121C">
        <w:rPr>
          <w:rFonts w:asciiTheme="majorHAnsi" w:hAnsiTheme="majorHAnsi" w:cstheme="majorHAnsi"/>
        </w:rPr>
        <w:t>Data ______________</w:t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  <w:t>Firma ___________________</w:t>
      </w:r>
    </w:p>
    <w:sectPr w:rsidR="0083086B" w:rsidRPr="00BA740A" w:rsidSect="0069238B">
      <w:pgSz w:w="11906" w:h="16838"/>
      <w:pgMar w:top="1843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7B4D9" w14:textId="77777777" w:rsidR="00496363" w:rsidRDefault="00496363">
      <w:r>
        <w:separator/>
      </w:r>
    </w:p>
  </w:endnote>
  <w:endnote w:type="continuationSeparator" w:id="0">
    <w:p w14:paraId="08A50F00" w14:textId="77777777" w:rsidR="00496363" w:rsidRDefault="004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5440" w14:textId="77777777" w:rsidR="00496363" w:rsidRDefault="00496363">
      <w:r>
        <w:separator/>
      </w:r>
    </w:p>
  </w:footnote>
  <w:footnote w:type="continuationSeparator" w:id="0">
    <w:p w14:paraId="2F7FDD49" w14:textId="77777777" w:rsidR="00496363" w:rsidRDefault="0049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AE9"/>
    <w:multiLevelType w:val="hybridMultilevel"/>
    <w:tmpl w:val="7F5EC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6B"/>
    <w:rsid w:val="00105D3D"/>
    <w:rsid w:val="00155A37"/>
    <w:rsid w:val="00196134"/>
    <w:rsid w:val="001B203B"/>
    <w:rsid w:val="00331E43"/>
    <w:rsid w:val="003547C0"/>
    <w:rsid w:val="003A4654"/>
    <w:rsid w:val="0049230A"/>
    <w:rsid w:val="00496363"/>
    <w:rsid w:val="004C7894"/>
    <w:rsid w:val="004E76CE"/>
    <w:rsid w:val="005454B6"/>
    <w:rsid w:val="0058454F"/>
    <w:rsid w:val="005F2F4C"/>
    <w:rsid w:val="0069238B"/>
    <w:rsid w:val="006E5832"/>
    <w:rsid w:val="00734F92"/>
    <w:rsid w:val="007D1250"/>
    <w:rsid w:val="007E7F9A"/>
    <w:rsid w:val="0083086B"/>
    <w:rsid w:val="00922B5D"/>
    <w:rsid w:val="009E0F85"/>
    <w:rsid w:val="00A076CB"/>
    <w:rsid w:val="00A26FEA"/>
    <w:rsid w:val="00A80D1F"/>
    <w:rsid w:val="00AB121C"/>
    <w:rsid w:val="00B677A8"/>
    <w:rsid w:val="00B8632C"/>
    <w:rsid w:val="00BA740A"/>
    <w:rsid w:val="00BB4735"/>
    <w:rsid w:val="00BC07D8"/>
    <w:rsid w:val="00BC1321"/>
    <w:rsid w:val="00C211A5"/>
    <w:rsid w:val="00C33C72"/>
    <w:rsid w:val="00C557E5"/>
    <w:rsid w:val="00D876A4"/>
    <w:rsid w:val="00E62EB3"/>
    <w:rsid w:val="00E9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91B3F"/>
  <w15:docId w15:val="{05C1C110-C279-4BE3-A090-8D3E52FA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086B"/>
    <w:p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cs="Calibri"/>
      <w:b/>
      <w:bCs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cs="Calibri"/>
    </w:rPr>
  </w:style>
  <w:style w:type="paragraph" w:customStyle="1" w:styleId="paragraph">
    <w:name w:val="paragraph"/>
    <w:basedOn w:val="Normale"/>
    <w:rsid w:val="00830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3086B"/>
  </w:style>
  <w:style w:type="character" w:customStyle="1" w:styleId="eop">
    <w:name w:val="eop"/>
    <w:basedOn w:val="Carpredefinitoparagrafo"/>
    <w:rsid w:val="0083086B"/>
  </w:style>
  <w:style w:type="paragraph" w:customStyle="1" w:styleId="Default">
    <w:name w:val="Default"/>
    <w:rsid w:val="0083086B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co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20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8</cp:revision>
  <cp:lastPrinted>2021-08-30T19:46:00Z</cp:lastPrinted>
  <dcterms:created xsi:type="dcterms:W3CDTF">2024-01-16T12:21:00Z</dcterms:created>
  <dcterms:modified xsi:type="dcterms:W3CDTF">2024-01-23T16:25:00Z</dcterms:modified>
  <dc:language>it-IT</dc:language>
</cp:coreProperties>
</file>